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1658" w14:textId="6CAB8E8D" w:rsidR="00A31133" w:rsidRPr="004019AF" w:rsidRDefault="00B84E68" w:rsidP="0042186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490E9" wp14:editId="01124AE5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9AF">
        <w:t>P</w:t>
      </w:r>
      <w:r w:rsidR="00547B0F">
        <w:t xml:space="preserve">arczew </w:t>
      </w:r>
      <w:r w:rsidRPr="004019AF">
        <w:t xml:space="preserve">dnia </w:t>
      </w:r>
      <w:r w:rsidR="00C51EFD">
        <w:t>30</w:t>
      </w:r>
      <w:r w:rsidR="00547B0F">
        <w:t>.</w:t>
      </w:r>
      <w:r w:rsidR="00C51EFD">
        <w:t>06</w:t>
      </w:r>
      <w:r w:rsidR="00547B0F">
        <w:t>.</w:t>
      </w:r>
      <w:r w:rsidRPr="004019AF">
        <w:t>202</w:t>
      </w:r>
      <w:r w:rsidR="00C51EFD">
        <w:t>6</w:t>
      </w:r>
      <w:r w:rsidRPr="004019AF">
        <w:t xml:space="preserve"> roku</w:t>
      </w:r>
    </w:p>
    <w:p w14:paraId="73AB04AD" w14:textId="173CA5E6" w:rsidR="00A31133" w:rsidRPr="004019AF" w:rsidRDefault="00000000" w:rsidP="0089255C">
      <w:pPr>
        <w:pStyle w:val="Tytu"/>
      </w:pPr>
      <w:r w:rsidRPr="004019AF">
        <w:t>Informacja dotycząca realizacji</w:t>
      </w:r>
      <w:r w:rsidR="0089255C">
        <w:br/>
        <w:t>P</w:t>
      </w:r>
      <w:r w:rsidRPr="004019AF">
        <w:t>lanu</w:t>
      </w:r>
      <w:r w:rsidR="0089255C">
        <w:t xml:space="preserve"> </w:t>
      </w:r>
      <w:r w:rsidRPr="004019AF">
        <w:t xml:space="preserve">działania priorytetowego dla rejonu służbowego numer </w:t>
      </w:r>
      <w:r w:rsidR="004D2EF5">
        <w:t>2</w:t>
      </w:r>
      <w:r w:rsidR="0089255C">
        <w:br/>
      </w:r>
      <w:r w:rsidRPr="004019AF">
        <w:t>na okres od 01.0</w:t>
      </w:r>
      <w:r w:rsidR="006A7F6E">
        <w:t>7</w:t>
      </w:r>
      <w:r w:rsidRPr="004019AF">
        <w:t>.202</w:t>
      </w:r>
      <w:r w:rsidR="00547B0F">
        <w:t>6</w:t>
      </w:r>
      <w:r w:rsidRPr="004019AF">
        <w:t xml:space="preserve"> roku do 3</w:t>
      </w:r>
      <w:r w:rsidR="006A7F6E">
        <w:t>1</w:t>
      </w:r>
      <w:r w:rsidRPr="004019AF">
        <w:t>.</w:t>
      </w:r>
      <w:r w:rsidR="006A7F6E">
        <w:t>12</w:t>
      </w:r>
      <w:r w:rsidRPr="004019AF">
        <w:t>.202</w:t>
      </w:r>
      <w:r w:rsidR="00547B0F">
        <w:t>6</w:t>
      </w:r>
      <w:r w:rsidRPr="004019AF">
        <w:t xml:space="preserve"> roku </w:t>
      </w:r>
    </w:p>
    <w:p w14:paraId="02DF5F41" w14:textId="77777777" w:rsidR="00A31133" w:rsidRPr="004019AF" w:rsidRDefault="00000000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14:paraId="4DA483F4" w14:textId="44C23BE8" w:rsidR="000E6A21" w:rsidRDefault="00547B0F" w:rsidP="00334D8B">
      <w:r>
        <w:t xml:space="preserve">W </w:t>
      </w:r>
      <w:r w:rsidR="000E6A21" w:rsidRPr="000E6A21">
        <w:t xml:space="preserve">rejonie służbowym </w:t>
      </w:r>
      <w:r w:rsidR="006A7F6E" w:rsidRPr="006A7F6E">
        <w:t>numer 2 problemem wymagającym podjęcia długoterminowych czynności oraz długoterminowego działania wykraczającego poza zakres rutynowych zadań jest występujące zagrożenie z zakłócaniem porządku publicznego i spożywaniem alkoholu w miejscu niedozwolonym. Do przedmiotowego zagrożenia dochodzi w miejscowości Parczew w rejonie ul. Żabiej, w porach wieczorowo-nocnych. Miejscowe zagrożenie było zgłaszane na Krajowej Mapie Zagrożeń Bezpieczeństwa w liczbie 4. Mieszkańcy oczekują ograniczenia i wyeliminowania tego zjawiska</w:t>
      </w:r>
      <w:r w:rsidR="000E6A21" w:rsidRPr="000E6A21">
        <w:t>.</w:t>
      </w:r>
    </w:p>
    <w:p w14:paraId="20895CF5" w14:textId="77777777" w:rsidR="00A31133" w:rsidRPr="004019AF" w:rsidRDefault="00000000" w:rsidP="00E11352">
      <w:pPr>
        <w:pStyle w:val="Nagwek1"/>
      </w:pPr>
      <w:r w:rsidRPr="004019AF">
        <w:t>Zakładany cel do osiągnięcia:</w:t>
      </w:r>
    </w:p>
    <w:p w14:paraId="50BFE816" w14:textId="4A409DD1" w:rsidR="00A31133" w:rsidRPr="004019AF" w:rsidRDefault="00547B0F" w:rsidP="006A7F6E">
      <w:pPr>
        <w:pStyle w:val="Akapitzlist"/>
      </w:pPr>
      <w:r w:rsidRPr="00547B0F">
        <w:t xml:space="preserve">Dążenie </w:t>
      </w:r>
      <w:r w:rsidR="006A7F6E" w:rsidRPr="006A7F6E">
        <w:t>do wyeliminowania zjawiska zakłócania porządku publicznego i spożywania alkoholu w miejscu niedozwolonym. Miernikiem oceny realizacji założonego celu planu priorytetowego będzie brak zgłoszeń na Krajowej Mapie Zagrożeń Bezpieczeństwa</w:t>
      </w:r>
      <w:r w:rsidRPr="00547B0F">
        <w:t>.</w:t>
      </w:r>
    </w:p>
    <w:p w14:paraId="6D377FF6" w14:textId="77777777" w:rsidR="00A31133" w:rsidRPr="004019AF" w:rsidRDefault="00000000" w:rsidP="00664718">
      <w:pPr>
        <w:pStyle w:val="Nagwek1"/>
      </w:pPr>
      <w:r w:rsidRPr="004019AF">
        <w:t>Proponowane działania realizacji poszczególnych etapów zadań:</w:t>
      </w:r>
    </w:p>
    <w:p w14:paraId="660CEDD4" w14:textId="50183A15" w:rsidR="00705763" w:rsidRDefault="00547B0F" w:rsidP="006A7F6E">
      <w:pPr>
        <w:pStyle w:val="Akapitzlist"/>
      </w:pPr>
      <w:r w:rsidRPr="00547B0F">
        <w:t>Skierowanie</w:t>
      </w:r>
      <w:r w:rsidR="00705763" w:rsidRPr="00705763">
        <w:t xml:space="preserve"> </w:t>
      </w:r>
      <w:r w:rsidR="006A7F6E" w:rsidRPr="006A7F6E">
        <w:t>wystąpienia do Sekretarza Gminy Parczew z wnioskiem o pomoc w realizacji planu w zakresie niezwłocznego informowania tutejszej jednostki Policji o przypadkach nieprzestrzegania prawa w rejonie objętym planem działania oraz pomoc w działaniach mających na celu zwiększenie świadomości lokalnej społeczności w zakresie tego zagrożenia bezpieczeństwa – termin do 31.07.2026r</w:t>
      </w:r>
      <w:r w:rsidR="00705763" w:rsidRPr="00705763">
        <w:t>.</w:t>
      </w:r>
    </w:p>
    <w:p w14:paraId="701F5CEF" w14:textId="3D19CF49" w:rsidR="00547B0F" w:rsidRDefault="00547B0F" w:rsidP="006A7F6E">
      <w:pPr>
        <w:pStyle w:val="Akapitzlist"/>
      </w:pPr>
      <w:r w:rsidRPr="00547B0F">
        <w:t>Przeprowadzenie</w:t>
      </w:r>
      <w:r w:rsidR="00705763">
        <w:t xml:space="preserve"> </w:t>
      </w:r>
      <w:r w:rsidR="006A7F6E" w:rsidRPr="006A7F6E">
        <w:t>spotkania z mieszkańcami w zakresie edukacji mieszkańców dot. poprawy świadomości na temat zagrożeń wynikających z zachowań niezgodnych z obowiązującymi przepisami – termin do 31.08.2026r</w:t>
      </w:r>
      <w:r w:rsidR="00705763" w:rsidRPr="00705763">
        <w:t>.</w:t>
      </w:r>
    </w:p>
    <w:p w14:paraId="2190EC23" w14:textId="27BE4B8B" w:rsidR="00547B0F" w:rsidRDefault="00547B0F" w:rsidP="006A7F6E">
      <w:pPr>
        <w:pStyle w:val="Akapitzlist"/>
      </w:pPr>
      <w:r w:rsidRPr="00547B0F">
        <w:lastRenderedPageBreak/>
        <w:t xml:space="preserve">Systematyczne </w:t>
      </w:r>
      <w:r w:rsidR="006A7F6E" w:rsidRPr="006A7F6E">
        <w:t>kontrole przez dzielnicowego rejonu służbowego numer 2 w ramach obchodu służbowego. Reagowanie na popełnione wykroczenia i zastosowanie środków prawnych adekwatnie do popełnionego czynu. Kontakt z mieszkańcami podległego terenu celem weryfikacji występowania zagrożenia i identyfikacji osób łamiących prawo– termin dwa razy w miesiącu</w:t>
      </w:r>
      <w:r w:rsidRPr="00547B0F">
        <w:t>.</w:t>
      </w:r>
    </w:p>
    <w:p w14:paraId="4DDC6D50" w14:textId="6270E5E9" w:rsidR="00547B0F" w:rsidRDefault="00547B0F" w:rsidP="00664718">
      <w:pPr>
        <w:pStyle w:val="Nagwek1"/>
      </w:pPr>
      <w:r>
        <w:t xml:space="preserve">Podmioty </w:t>
      </w:r>
      <w:r w:rsidRPr="00547B0F">
        <w:t>współpracujące w realizacji działania priorytetowego, wraz ze wskazaniem planowanych przez nie do realizacji zadań.</w:t>
      </w:r>
    </w:p>
    <w:p w14:paraId="5F482F7E" w14:textId="438C3D24" w:rsidR="00547B0F" w:rsidRDefault="00547B0F" w:rsidP="00280635">
      <w:pPr>
        <w:pStyle w:val="Akapitzlist"/>
      </w:pPr>
      <w:r w:rsidRPr="00547B0F">
        <w:t xml:space="preserve">Sekretarz Gminy Parczew – </w:t>
      </w:r>
      <w:r w:rsidR="00280635" w:rsidRPr="00280635">
        <w:t>informowanie tutejszej jednostki Policji o przypadkach nieprzestrzegania przepisów prawa poprzez zgłaszanie interwencji lub bezpośrednie informowanie dzielnicowego, informowanie lokalnej społeczności o zachowaniu zgodnym z przepisami prawa</w:t>
      </w:r>
      <w:r w:rsidRPr="00547B0F">
        <w:t>.</w:t>
      </w:r>
    </w:p>
    <w:p w14:paraId="0E7264D7" w14:textId="39FE603C" w:rsidR="00547B0F" w:rsidRPr="00547B0F" w:rsidRDefault="00280635" w:rsidP="00280635">
      <w:pPr>
        <w:pStyle w:val="Akapitzlist"/>
      </w:pPr>
      <w:r w:rsidRPr="00280635">
        <w:t>Przewodniczący Miejskiej Komisji Rozwiazywania Problemów Alkoholowych w Parczewie- utrzymywanie stałego kontaktu z dzielnicowym i informowanie o wszelkich zgłoszeniach dot. spożywania alkoholu w celu szybkiego reagowania na wskazywane zagrożenia</w:t>
      </w:r>
      <w:r w:rsidR="00547B0F" w:rsidRPr="00547B0F">
        <w:t xml:space="preserve">.  </w:t>
      </w:r>
    </w:p>
    <w:p w14:paraId="04C0776E" w14:textId="1E917905" w:rsidR="00A31133" w:rsidRPr="004019AF" w:rsidRDefault="00000000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14:paraId="7E0BE9AC" w14:textId="3D4F92BA" w:rsidR="00705763" w:rsidRDefault="00547B0F" w:rsidP="00280635">
      <w:pPr>
        <w:pStyle w:val="Akapitzlist"/>
      </w:pPr>
      <w:r w:rsidRPr="00547B0F">
        <w:t xml:space="preserve">Rozmowy </w:t>
      </w:r>
      <w:r w:rsidR="00280635">
        <w:t>i</w:t>
      </w:r>
      <w:r w:rsidR="00280635" w:rsidRPr="00280635">
        <w:t>ndywidualne z mieszkańcami rejonu numer 2 o podjętym działaniu. Zamieszczenie informacji o realizacji planu działania priorytetowego na stronie internetowej Komendy Powiatowej Policji w Parczewie. Wystąpienie do Sekretarza Gminy Parczew w sprawie informowania społeczności lokalnej o z konsekwencjach prawnych wynikających z zakłócaniem porządku publicznego i spożywaniem alkoholu w miejscu zabronionym. Przekazanie w/w informacji do lokalnych mediów (Wspólnota Parczewska) oraz umieszczenie informacji na portalu Facebook „Policja Parczewska”</w:t>
      </w:r>
      <w:r w:rsidR="00705763" w:rsidRPr="00705763">
        <w:t>.</w:t>
      </w:r>
    </w:p>
    <w:p w14:paraId="4DA2A9B0" w14:textId="21EC6328" w:rsidR="00A31133" w:rsidRPr="004019AF" w:rsidRDefault="00CA5B29" w:rsidP="004410B7">
      <w:pPr>
        <w:pStyle w:val="podpis"/>
      </w:pPr>
      <w:r>
        <w:t xml:space="preserve">Dzielnicowy: </w:t>
      </w:r>
      <w:r w:rsidRPr="004019AF">
        <w:t xml:space="preserve">aspirant </w:t>
      </w:r>
      <w:r w:rsidR="00705763">
        <w:t>Paweł Socha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E3D9" w14:textId="77777777" w:rsidR="00315354" w:rsidRDefault="00315354" w:rsidP="00D03196">
      <w:pPr>
        <w:spacing w:after="0" w:line="240" w:lineRule="auto"/>
      </w:pPr>
      <w:r>
        <w:separator/>
      </w:r>
    </w:p>
  </w:endnote>
  <w:endnote w:type="continuationSeparator" w:id="0">
    <w:p w14:paraId="56EA04B9" w14:textId="77777777" w:rsidR="00315354" w:rsidRDefault="00315354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A2A47AA4-CF5E-4E59-8E42-28EB0CDB37B4}"/>
    <w:embedBold r:id="rId2" w:fontKey="{BFB349EF-187B-420F-8D0D-F08E14760EF6}"/>
    <w:embedItalic r:id="rId3" w:fontKey="{4D6F7D6E-5A06-480A-A5C1-22019B90AC75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3B94F9A9-F037-46F1-967B-0E59CF9C0F7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CB92" w14:textId="77777777" w:rsidR="00315354" w:rsidRDefault="00315354" w:rsidP="00D03196">
      <w:pPr>
        <w:spacing w:after="0" w:line="240" w:lineRule="auto"/>
      </w:pPr>
      <w:r>
        <w:separator/>
      </w:r>
    </w:p>
  </w:footnote>
  <w:footnote w:type="continuationSeparator" w:id="0">
    <w:p w14:paraId="2F51A7CC" w14:textId="77777777" w:rsidR="00315354" w:rsidRDefault="00315354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1"/>
  </w:num>
  <w:num w:numId="2" w16cid:durableId="805002015">
    <w:abstractNumId w:val="5"/>
  </w:num>
  <w:num w:numId="3" w16cid:durableId="1279263346">
    <w:abstractNumId w:val="6"/>
  </w:num>
  <w:num w:numId="4" w16cid:durableId="1835342434">
    <w:abstractNumId w:val="3"/>
  </w:num>
  <w:num w:numId="5" w16cid:durableId="1754663642">
    <w:abstractNumId w:val="4"/>
  </w:num>
  <w:num w:numId="6" w16cid:durableId="346174035">
    <w:abstractNumId w:val="2"/>
  </w:num>
  <w:num w:numId="7" w16cid:durableId="15368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attachedTemplate r:id="rId1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B0F"/>
    <w:rsid w:val="00006A47"/>
    <w:rsid w:val="000E6A21"/>
    <w:rsid w:val="000F547B"/>
    <w:rsid w:val="00196DC3"/>
    <w:rsid w:val="0023464F"/>
    <w:rsid w:val="00280635"/>
    <w:rsid w:val="00315354"/>
    <w:rsid w:val="00334D8B"/>
    <w:rsid w:val="003674DC"/>
    <w:rsid w:val="003A2B57"/>
    <w:rsid w:val="003B1DDD"/>
    <w:rsid w:val="003C74F9"/>
    <w:rsid w:val="004019AF"/>
    <w:rsid w:val="00421860"/>
    <w:rsid w:val="004410B7"/>
    <w:rsid w:val="00486067"/>
    <w:rsid w:val="00490E00"/>
    <w:rsid w:val="004D2EF5"/>
    <w:rsid w:val="00547B0F"/>
    <w:rsid w:val="0058552C"/>
    <w:rsid w:val="005972AB"/>
    <w:rsid w:val="005D1FCF"/>
    <w:rsid w:val="005E7AED"/>
    <w:rsid w:val="00664718"/>
    <w:rsid w:val="00692ABB"/>
    <w:rsid w:val="006A7F6E"/>
    <w:rsid w:val="00705763"/>
    <w:rsid w:val="007B6E69"/>
    <w:rsid w:val="007F335D"/>
    <w:rsid w:val="008101B5"/>
    <w:rsid w:val="00812C0A"/>
    <w:rsid w:val="0089255C"/>
    <w:rsid w:val="008D614C"/>
    <w:rsid w:val="00996203"/>
    <w:rsid w:val="00A31133"/>
    <w:rsid w:val="00A47EFE"/>
    <w:rsid w:val="00A60973"/>
    <w:rsid w:val="00A9670E"/>
    <w:rsid w:val="00B51DE5"/>
    <w:rsid w:val="00B84E68"/>
    <w:rsid w:val="00C51EFD"/>
    <w:rsid w:val="00C71ADB"/>
    <w:rsid w:val="00CA5B29"/>
    <w:rsid w:val="00D03196"/>
    <w:rsid w:val="00D564AF"/>
    <w:rsid w:val="00D628F5"/>
    <w:rsid w:val="00D81E82"/>
    <w:rsid w:val="00E11352"/>
    <w:rsid w:val="00E27480"/>
    <w:rsid w:val="00E7133B"/>
    <w:rsid w:val="00FB0A95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AD183"/>
  <w15:docId w15:val="{CA0FC8DB-4BED-44B6-BCE3-AEA18BC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styleId="NormalnyWeb">
    <w:name w:val="Normal (Web)"/>
    <w:basedOn w:val="Normalny"/>
    <w:uiPriority w:val="99"/>
    <w:semiHidden/>
    <w:unhideWhenUsed/>
    <w:rsid w:val="00547B0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82903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9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priorytetowy rejonu słuzbowego nr 2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priorytetowy rejonu słuzbowego nr 2</dc:title>
  <dc:creator>Paweł Socha</dc:creator>
  <cp:lastModifiedBy>Ewelina Semeniuk</cp:lastModifiedBy>
  <cp:revision>4</cp:revision>
  <cp:lastPrinted>2025-12-31T10:33:00Z</cp:lastPrinted>
  <dcterms:created xsi:type="dcterms:W3CDTF">2026-07-01T07:09:00Z</dcterms:created>
  <dcterms:modified xsi:type="dcterms:W3CDTF">2026-07-01T07:18:00Z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